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4" w:rsidRPr="00C12B07" w:rsidRDefault="005F2EF4" w:rsidP="00DA3766">
      <w:pPr>
        <w:jc w:val="center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ПРОТОКОЛ                                                                                                          </w:t>
      </w:r>
    </w:p>
    <w:p w:rsidR="005F2EF4" w:rsidRPr="00C12B07" w:rsidRDefault="005F2EF4" w:rsidP="00C0560C">
      <w:pPr>
        <w:jc w:val="center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заключительного собрания граждан по определению параметров проекта</w:t>
      </w:r>
    </w:p>
    <w:p w:rsidR="005F2EF4" w:rsidRDefault="005F2EF4" w:rsidP="009F00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r w:rsidRPr="00C12B0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C12B07">
          <w:rPr>
            <w:rFonts w:ascii="Times New Roman" w:hAnsi="Times New Roman"/>
            <w:sz w:val="28"/>
            <w:szCs w:val="28"/>
          </w:rPr>
          <w:t>202</w:t>
        </w:r>
        <w:r>
          <w:rPr>
            <w:rFonts w:ascii="Times New Roman" w:hAnsi="Times New Roman"/>
            <w:sz w:val="28"/>
            <w:szCs w:val="28"/>
          </w:rPr>
          <w:t>5</w:t>
        </w:r>
        <w:r w:rsidRPr="00C12B0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C12B07">
        <w:rPr>
          <w:rFonts w:ascii="Times New Roman" w:hAnsi="Times New Roman"/>
          <w:sz w:val="28"/>
          <w:szCs w:val="28"/>
        </w:rPr>
        <w:t>. 10:00 час. а.Егерухай  , ул. Гагарина, 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07">
        <w:rPr>
          <w:rFonts w:ascii="Times New Roman" w:hAnsi="Times New Roman"/>
          <w:sz w:val="28"/>
          <w:szCs w:val="28"/>
        </w:rPr>
        <w:t>а,</w:t>
      </w:r>
    </w:p>
    <w:p w:rsidR="005F2EF4" w:rsidRPr="00C12B07" w:rsidRDefault="005F2EF4" w:rsidP="009F00EA">
      <w:pPr>
        <w:jc w:val="center"/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>здание Дома культуры а.Егерухай</w:t>
      </w:r>
    </w:p>
    <w:p w:rsidR="005F2EF4" w:rsidRDefault="005F2EF4" w:rsidP="00DE0B74">
      <w:pPr>
        <w:rPr>
          <w:rFonts w:ascii="Times New Roman" w:hAnsi="Times New Roman"/>
          <w:sz w:val="28"/>
          <w:szCs w:val="28"/>
        </w:rPr>
      </w:pP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2B07">
        <w:rPr>
          <w:rFonts w:ascii="Times New Roman" w:hAnsi="Times New Roman"/>
          <w:sz w:val="28"/>
          <w:szCs w:val="28"/>
        </w:rPr>
        <w:t xml:space="preserve">(Открывает собрание глава Сельского поселения).                                                           </w:t>
      </w:r>
    </w:p>
    <w:p w:rsidR="005F2EF4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  Добрый день, уважаемые участники собрания! В соответствии со ст.12 Устава  Егерухайского сельского поселения по инициативе Главы сельского поселения было принято решение о проведении собрания граждан проживающих в  а.Егерухай по вопросам участия в Проекте развития общественной инфраструктуры (далее Проекты).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В зале присутствуют жители а.Егерухай- </w:t>
      </w:r>
      <w:r w:rsidRPr="00C12B0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63</w:t>
      </w:r>
      <w:r w:rsidRPr="00C12B07">
        <w:rPr>
          <w:rFonts w:ascii="Times New Roman" w:hAnsi="Times New Roman"/>
          <w:sz w:val="28"/>
          <w:szCs w:val="28"/>
        </w:rPr>
        <w:t xml:space="preserve"> чел .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Есть предложение собрание граждан а. Егерухай открыть. Если нет других предложений, прошу голосовать.                                                                                                   </w:t>
      </w:r>
    </w:p>
    <w:p w:rsidR="005F2EF4" w:rsidRPr="00C12B07" w:rsidRDefault="005F2EF4" w:rsidP="007A0924">
      <w:pPr>
        <w:pStyle w:val="NoSpacing"/>
        <w:ind w:hanging="142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За – 16</w:t>
      </w:r>
      <w:r>
        <w:rPr>
          <w:rFonts w:ascii="Times New Roman" w:hAnsi="Times New Roman"/>
          <w:b/>
          <w:sz w:val="28"/>
          <w:szCs w:val="28"/>
        </w:rPr>
        <w:t>3</w:t>
      </w:r>
      <w:r w:rsidRPr="00C12B07">
        <w:rPr>
          <w:rFonts w:ascii="Times New Roman" w:hAnsi="Times New Roman"/>
          <w:b/>
          <w:sz w:val="28"/>
          <w:szCs w:val="28"/>
        </w:rPr>
        <w:t xml:space="preserve">. Против – нет. Воздержались – нет.                                                                                                      Решение принято.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12B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Собрание граждан, проживающих в а. Егерухай, принимающих участие в обсуждении вопросов по  Проектам развития общественной инфраструктуры  в Республике Адыгея реализуется по решению Главы Республики и Правительства Республики Адыгея. Проекты развития общественной инфраструктуры (далее Проекты) объявляется открытым.                    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 Уважаемые жители а.Егерухай  и приглашенные. Нам необходимо выбрать председателя и секретаря собрания. Председателем предла</w:t>
      </w:r>
      <w:r>
        <w:rPr>
          <w:rFonts w:ascii="Times New Roman" w:hAnsi="Times New Roman"/>
          <w:sz w:val="28"/>
          <w:szCs w:val="28"/>
        </w:rPr>
        <w:t>гаю себя, секретарем  –</w:t>
      </w:r>
      <w:r w:rsidRPr="00C12B07">
        <w:rPr>
          <w:rFonts w:ascii="Times New Roman" w:hAnsi="Times New Roman"/>
          <w:sz w:val="28"/>
          <w:szCs w:val="28"/>
        </w:rPr>
        <w:t xml:space="preserve"> специалиста </w:t>
      </w:r>
      <w:r>
        <w:rPr>
          <w:rFonts w:ascii="Times New Roman" w:hAnsi="Times New Roman"/>
          <w:sz w:val="28"/>
          <w:szCs w:val="28"/>
        </w:rPr>
        <w:t>а</w:t>
      </w:r>
      <w:r w:rsidRPr="00C12B07">
        <w:rPr>
          <w:rFonts w:ascii="Times New Roman" w:hAnsi="Times New Roman"/>
          <w:sz w:val="28"/>
          <w:szCs w:val="28"/>
        </w:rPr>
        <w:t>дминистрации МО «Егерухайское сельское поселение»  Багадиров</w:t>
      </w:r>
      <w:r>
        <w:rPr>
          <w:rFonts w:ascii="Times New Roman" w:hAnsi="Times New Roman"/>
          <w:sz w:val="28"/>
          <w:szCs w:val="28"/>
        </w:rPr>
        <w:t>у</w:t>
      </w:r>
      <w:r w:rsidRPr="00C12B07">
        <w:rPr>
          <w:rFonts w:ascii="Times New Roman" w:hAnsi="Times New Roman"/>
          <w:sz w:val="28"/>
          <w:szCs w:val="28"/>
        </w:rPr>
        <w:t xml:space="preserve"> Н.Ч. Есть другие предложения? Если нет других предложений, прошу голосовать.                                                                                        </w:t>
      </w:r>
    </w:p>
    <w:p w:rsidR="005F2EF4" w:rsidRPr="00C12B07" w:rsidRDefault="005F2EF4" w:rsidP="007A0924">
      <w:pPr>
        <w:ind w:left="142" w:hanging="284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 За – 16</w:t>
      </w:r>
      <w:r>
        <w:rPr>
          <w:rFonts w:ascii="Times New Roman" w:hAnsi="Times New Roman"/>
          <w:b/>
          <w:sz w:val="28"/>
          <w:szCs w:val="28"/>
        </w:rPr>
        <w:t>3</w:t>
      </w:r>
      <w:r w:rsidRPr="00C12B07">
        <w:rPr>
          <w:rFonts w:ascii="Times New Roman" w:hAnsi="Times New Roman"/>
          <w:b/>
          <w:sz w:val="28"/>
          <w:szCs w:val="28"/>
        </w:rPr>
        <w:t xml:space="preserve">. Против – нет. Воздержались – нет.                                                                                 Решение принято.               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Председательствующий: Уважаемые участники собрания! Предлагаю повестку дня собрания граждане а.Егерухай. В него включены следующие вопросы:                                                                                                                                      </w:t>
      </w:r>
    </w:p>
    <w:p w:rsidR="005F2EF4" w:rsidRPr="00C12B07" w:rsidRDefault="005F2EF4" w:rsidP="003D280D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1. Информация о реализации в Республике Адыгея проектов развития общественной инфраструктуры, основанных на местных инициативах, и возможном участии в ней муниципального образования (далее – МО);                                                                                                 </w:t>
      </w:r>
    </w:p>
    <w:p w:rsidR="005F2EF4" w:rsidRPr="00C12B07" w:rsidRDefault="005F2EF4" w:rsidP="003D280D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2. О наиболее острых социально-экономических проблемах МО, связанных с социальной и экономической инфраструктурой и выборе проекта для участия в   Проекте;                                                                                                                                  </w:t>
      </w:r>
    </w:p>
    <w:p w:rsidR="005F2EF4" w:rsidRPr="00C12B07" w:rsidRDefault="005F2EF4" w:rsidP="003D280D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12B07">
        <w:rPr>
          <w:rFonts w:ascii="Times New Roman" w:hAnsi="Times New Roman"/>
          <w:b/>
          <w:sz w:val="28"/>
          <w:szCs w:val="28"/>
        </w:rPr>
        <w:t>3. О софинансировании проекта со стороны МО, населения и спо</w:t>
      </w:r>
      <w:r>
        <w:rPr>
          <w:rFonts w:ascii="Times New Roman" w:hAnsi="Times New Roman"/>
          <w:b/>
          <w:sz w:val="28"/>
          <w:szCs w:val="28"/>
        </w:rPr>
        <w:t xml:space="preserve">нсоров;                        </w:t>
      </w:r>
      <w:r w:rsidRPr="00C12B07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Повестка дня ставится на голосование.                                                                                           </w:t>
      </w:r>
    </w:p>
    <w:p w:rsidR="005F2EF4" w:rsidRPr="00C12B07" w:rsidRDefault="005F2EF4" w:rsidP="007A0924">
      <w:pPr>
        <w:ind w:left="284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–</w:t>
      </w:r>
      <w:r w:rsidRPr="00C12B07">
        <w:rPr>
          <w:rFonts w:ascii="Times New Roman" w:hAnsi="Times New Roman"/>
          <w:b/>
          <w:sz w:val="28"/>
          <w:szCs w:val="28"/>
        </w:rPr>
        <w:t xml:space="preserve"> 16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C12B07">
        <w:rPr>
          <w:rFonts w:ascii="Times New Roman" w:hAnsi="Times New Roman"/>
          <w:b/>
          <w:sz w:val="28"/>
          <w:szCs w:val="28"/>
        </w:rPr>
        <w:t xml:space="preserve">чел. Против – нет. Воздержались – нет.                                                                          Решение принято. Повестка дня утверждена.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Уважаемые участники собрания! Приступаем к рассмотрению первого вопроса повестки дня.                                                  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</w:t>
      </w:r>
      <w:r w:rsidRPr="00C12B07">
        <w:rPr>
          <w:rFonts w:ascii="Times New Roman" w:hAnsi="Times New Roman"/>
          <w:b/>
          <w:sz w:val="28"/>
          <w:szCs w:val="28"/>
        </w:rPr>
        <w:t>1.  Информация о реализации в Республике Адыгея проектов развития общественной инфраструктуры, основанных на местных инициативах, и возможном участии в ней муниципального образования (далее – МО)</w:t>
      </w:r>
      <w:r w:rsidRPr="00C12B07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Слушали: Главу МО «Егерухайское сельское поселение» Р.К. Брафтова. «Что такое проект  развития общественной инфраструктуры, основанных на местных инициативах (далее Проект)? Проект состоит из 5 этапов:  1 . Собрание жителей 2. Конкурс проектов 3. Конкурсный отбор 4. Реализация проекта 5. Реализация проекта (вторая волна). Население выбирает, участвовать или нет. Из республиканского бюджета выделяется  </w:t>
      </w:r>
      <w:r>
        <w:rPr>
          <w:rFonts w:ascii="Times New Roman" w:hAnsi="Times New Roman"/>
          <w:b/>
          <w:iCs/>
          <w:sz w:val="28"/>
          <w:szCs w:val="28"/>
          <w:lang w:eastAsia="en-US"/>
        </w:rPr>
        <w:t>2</w:t>
      </w:r>
      <w:r w:rsidRPr="006A38CD">
        <w:rPr>
          <w:rFonts w:ascii="Times New Roman" w:hAnsi="Times New Roman"/>
          <w:b/>
          <w:iCs/>
          <w:sz w:val="28"/>
          <w:szCs w:val="28"/>
          <w:lang w:eastAsia="en-US"/>
        </w:rPr>
        <w:t xml:space="preserve"> 000 000 </w:t>
      </w:r>
      <w:r w:rsidRPr="006A38CD">
        <w:rPr>
          <w:rFonts w:ascii="Times New Roman" w:hAnsi="Times New Roman"/>
          <w:b/>
          <w:sz w:val="28"/>
          <w:szCs w:val="28"/>
        </w:rPr>
        <w:t>рублей</w:t>
      </w:r>
      <w:r w:rsidRPr="00C12B07">
        <w:rPr>
          <w:rFonts w:ascii="Times New Roman" w:hAnsi="Times New Roman"/>
          <w:sz w:val="28"/>
          <w:szCs w:val="28"/>
        </w:rPr>
        <w:t xml:space="preserve">. Конкурс обозначен на март. Чтобы победить в конкурсе необходимо собрать максимум баллов. Примерно это выглядит так - то есть если сельское поселение вкладывает  </w:t>
      </w:r>
      <w:r w:rsidRPr="006A38CD">
        <w:rPr>
          <w:rFonts w:ascii="Times New Roman" w:hAnsi="Times New Roman"/>
          <w:b/>
          <w:sz w:val="28"/>
          <w:szCs w:val="28"/>
        </w:rPr>
        <w:t>10% - это 10 баллов</w:t>
      </w:r>
      <w:r w:rsidRPr="00C12B07">
        <w:rPr>
          <w:rFonts w:ascii="Times New Roman" w:hAnsi="Times New Roman"/>
          <w:sz w:val="28"/>
          <w:szCs w:val="28"/>
        </w:rPr>
        <w:t xml:space="preserve">.. Так же если население собирает деньги от запрашиваемой суммы </w:t>
      </w:r>
      <w:r w:rsidRPr="006A38CD">
        <w:rPr>
          <w:rFonts w:ascii="Times New Roman" w:hAnsi="Times New Roman"/>
          <w:b/>
          <w:sz w:val="28"/>
          <w:szCs w:val="28"/>
        </w:rPr>
        <w:t>10% - это 10 баллов</w:t>
      </w:r>
      <w:r w:rsidRPr="00C12B07">
        <w:rPr>
          <w:rFonts w:ascii="Times New Roman" w:hAnsi="Times New Roman"/>
          <w:sz w:val="28"/>
          <w:szCs w:val="28"/>
        </w:rPr>
        <w:t xml:space="preserve"> .Но необходимо понять, что только в том случае если наше </w:t>
      </w:r>
      <w:r>
        <w:rPr>
          <w:rFonts w:ascii="Times New Roman" w:hAnsi="Times New Roman"/>
          <w:sz w:val="28"/>
          <w:szCs w:val="28"/>
        </w:rPr>
        <w:t>с</w:t>
      </w:r>
      <w:r w:rsidRPr="00C12B07">
        <w:rPr>
          <w:rFonts w:ascii="Times New Roman" w:hAnsi="Times New Roman"/>
          <w:sz w:val="28"/>
          <w:szCs w:val="28"/>
        </w:rPr>
        <w:t xml:space="preserve">ельское поселение победит в конкурсе, вы начинаете собирать деньги. Я думаю, дело чести участвовать в данном Проекте и безвозмездно получить деньги. У кого есть вопросы?                                    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(ОБСУЖДЕНИЯ)</w:t>
      </w:r>
    </w:p>
    <w:p w:rsidR="005F2EF4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  Председательствующий:! Продолжаем работу. Слово предоставляется.: Заместителю главы МО «</w:t>
      </w:r>
      <w:r>
        <w:rPr>
          <w:rFonts w:ascii="Times New Roman" w:hAnsi="Times New Roman"/>
          <w:sz w:val="28"/>
          <w:szCs w:val="28"/>
        </w:rPr>
        <w:t>Егерухайское сельское поселение</w:t>
      </w:r>
      <w:r w:rsidRPr="00C12B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Бричеву Руслану Нальбиевичу-</w:t>
      </w:r>
    </w:p>
    <w:p w:rsidR="005F2EF4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>Уважаемые жители а</w:t>
      </w:r>
      <w:r>
        <w:rPr>
          <w:rFonts w:ascii="Times New Roman" w:hAnsi="Times New Roman"/>
          <w:sz w:val="28"/>
          <w:szCs w:val="28"/>
        </w:rPr>
        <w:t xml:space="preserve">ула </w:t>
      </w:r>
      <w:r w:rsidRPr="00C12B07">
        <w:rPr>
          <w:rFonts w:ascii="Times New Roman" w:hAnsi="Times New Roman"/>
          <w:sz w:val="28"/>
          <w:szCs w:val="28"/>
        </w:rPr>
        <w:t xml:space="preserve">Егерухай . Программа в Республике Адыгея реализуется по решению Главы Республики и Правительства Республики Адыгея при </w:t>
      </w:r>
      <w:r>
        <w:rPr>
          <w:rFonts w:ascii="Times New Roman" w:hAnsi="Times New Roman"/>
          <w:sz w:val="28"/>
          <w:szCs w:val="28"/>
        </w:rPr>
        <w:t>участии Министерства Финансов Р</w:t>
      </w:r>
      <w:r w:rsidRPr="00C12B07">
        <w:rPr>
          <w:rFonts w:ascii="Times New Roman" w:hAnsi="Times New Roman"/>
          <w:sz w:val="28"/>
          <w:szCs w:val="28"/>
        </w:rPr>
        <w:t>А. Программа направлена на решение именно тех проблем, которые жители самостоятельно определяют на собраниях. В нашей рес</w:t>
      </w:r>
      <w:r>
        <w:rPr>
          <w:rFonts w:ascii="Times New Roman" w:hAnsi="Times New Roman"/>
          <w:sz w:val="28"/>
          <w:szCs w:val="28"/>
        </w:rPr>
        <w:t xml:space="preserve">публике Программа работает.    </w:t>
      </w:r>
      <w:r w:rsidRPr="00C12B07">
        <w:rPr>
          <w:rFonts w:ascii="Times New Roman" w:hAnsi="Times New Roman"/>
          <w:sz w:val="28"/>
          <w:szCs w:val="28"/>
        </w:rPr>
        <w:t xml:space="preserve">Цель Проекта - выявить и решить проблемы Сельского поселения, на решение которых в муниципалитете не хватает средств. Эти проблемы могут быть связаны с ремонтом дорог внутри населенных пунктов, небольшими мостами, сельскими клубами, уличным освещением, благоустройством, детскими площадками, ограждением кладбищ и другими вопросами, относящимися к поселенческим полномочиям. Уважаемые жители а.Егерухай, проект не обязательный. Население само выбирает, участвовать или нет. Но я предлагаю не упускать такого шанса и участвовать в Программе. </w:t>
      </w:r>
      <w:r>
        <w:rPr>
          <w:rFonts w:ascii="Times New Roman" w:hAnsi="Times New Roman"/>
          <w:sz w:val="28"/>
          <w:szCs w:val="28"/>
        </w:rPr>
        <w:t>Наверное ,наглядно видны преобразования по благоустройству Егерухая .Хотелось бы отметить , что все эти мероприятия были проведены как раз благодаря участию в данной программе .</w:t>
      </w:r>
    </w:p>
    <w:p w:rsidR="005F2EF4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Чтобы участвовать в Программе надо решить: население а.Егерухай будет в ней участвовать или нет? Ведь не каждый раз можно безвозмездно получить деньги из бюджета. Если, жители а.Егерухай в этом году четко определятся с одним конкретным делом, сможем сами собрать денежные средства на сумму не менее </w:t>
      </w:r>
      <w:r>
        <w:rPr>
          <w:rFonts w:ascii="Times New Roman" w:hAnsi="Times New Roman"/>
          <w:sz w:val="28"/>
          <w:szCs w:val="28"/>
        </w:rPr>
        <w:t>1</w:t>
      </w:r>
      <w:r w:rsidRPr="00C12B07">
        <w:rPr>
          <w:rFonts w:ascii="Times New Roman" w:hAnsi="Times New Roman"/>
          <w:sz w:val="28"/>
          <w:szCs w:val="28"/>
        </w:rPr>
        <w:t xml:space="preserve">0% стоимости проекта, если нас поддержат предприниматели и местный бюджет и мы пройдем конкурсный отбор, то в последующие года мы сможем решить другие актуальные проблемные вопросы Сельского поселения привлекая республиканские бюджетные средства.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Председательствующий: Спасибо. Уважаемые жители, какие есть вопросы? Если нет вопросов, предлагаю </w:t>
      </w:r>
      <w:r>
        <w:rPr>
          <w:rFonts w:ascii="Times New Roman" w:hAnsi="Times New Roman"/>
          <w:sz w:val="28"/>
          <w:szCs w:val="28"/>
        </w:rPr>
        <w:t xml:space="preserve">перейти к голосованиям и </w:t>
      </w:r>
      <w:r w:rsidRPr="00C12B07">
        <w:rPr>
          <w:rFonts w:ascii="Times New Roman" w:hAnsi="Times New Roman"/>
          <w:sz w:val="28"/>
          <w:szCs w:val="28"/>
        </w:rPr>
        <w:t xml:space="preserve">участвовать в данной программе. Предложение ставится на голосование.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   </w:t>
      </w:r>
      <w:r w:rsidRPr="00C12B07">
        <w:rPr>
          <w:rFonts w:ascii="Times New Roman" w:hAnsi="Times New Roman"/>
          <w:b/>
          <w:sz w:val="28"/>
          <w:szCs w:val="28"/>
        </w:rPr>
        <w:t>За – 16</w:t>
      </w:r>
      <w:r>
        <w:rPr>
          <w:rFonts w:ascii="Times New Roman" w:hAnsi="Times New Roman"/>
          <w:b/>
          <w:sz w:val="28"/>
          <w:szCs w:val="28"/>
        </w:rPr>
        <w:t>3</w:t>
      </w:r>
      <w:r w:rsidRPr="00C12B07">
        <w:rPr>
          <w:rFonts w:ascii="Times New Roman" w:hAnsi="Times New Roman"/>
          <w:b/>
          <w:sz w:val="28"/>
          <w:szCs w:val="28"/>
        </w:rPr>
        <w:t xml:space="preserve"> чел. Против </w:t>
      </w:r>
      <w:r>
        <w:rPr>
          <w:rFonts w:ascii="Times New Roman" w:hAnsi="Times New Roman"/>
          <w:b/>
          <w:sz w:val="28"/>
          <w:szCs w:val="28"/>
        </w:rPr>
        <w:t>–</w:t>
      </w:r>
      <w:r w:rsidRPr="00C12B07">
        <w:rPr>
          <w:rFonts w:ascii="Times New Roman" w:hAnsi="Times New Roman"/>
          <w:b/>
          <w:sz w:val="28"/>
          <w:szCs w:val="28"/>
        </w:rPr>
        <w:t xml:space="preserve"> нет</w:t>
      </w:r>
      <w:r>
        <w:rPr>
          <w:rFonts w:ascii="Times New Roman" w:hAnsi="Times New Roman"/>
          <w:b/>
          <w:sz w:val="28"/>
          <w:szCs w:val="28"/>
        </w:rPr>
        <w:t>.</w:t>
      </w:r>
      <w:r w:rsidRPr="00C12B07">
        <w:rPr>
          <w:rFonts w:ascii="Times New Roman" w:hAnsi="Times New Roman"/>
          <w:b/>
          <w:sz w:val="28"/>
          <w:szCs w:val="28"/>
        </w:rPr>
        <w:t xml:space="preserve"> Воздержались - нет .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    Решение принято.</w:t>
      </w:r>
    </w:p>
    <w:p w:rsidR="005F2EF4" w:rsidRDefault="005F2EF4" w:rsidP="00A66136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</w:t>
      </w:r>
      <w:r w:rsidRPr="00C12B07">
        <w:rPr>
          <w:rFonts w:ascii="Times New Roman" w:hAnsi="Times New Roman"/>
          <w:b/>
          <w:sz w:val="28"/>
          <w:szCs w:val="28"/>
        </w:rPr>
        <w:t>2.</w:t>
      </w:r>
      <w:r w:rsidRPr="00C12B07">
        <w:rPr>
          <w:rFonts w:ascii="Times New Roman" w:hAnsi="Times New Roman"/>
          <w:sz w:val="28"/>
          <w:szCs w:val="28"/>
        </w:rPr>
        <w:t xml:space="preserve">   Председательствующий: Уважаемые участники собрания! Приступаем к рассмотрению </w:t>
      </w:r>
      <w:r w:rsidRPr="00C12B07">
        <w:rPr>
          <w:rFonts w:ascii="Times New Roman" w:hAnsi="Times New Roman"/>
          <w:b/>
          <w:sz w:val="28"/>
          <w:szCs w:val="28"/>
        </w:rPr>
        <w:t>второго вопроса повестки дня " О наиболее острых социально-экономических проблемах МО, связанных с социальной и экономической инфраструктурой и выборе проекта для участия в  Программе</w:t>
      </w:r>
      <w:r w:rsidRPr="00C12B07">
        <w:rPr>
          <w:rFonts w:ascii="Times New Roman" w:hAnsi="Times New Roman"/>
          <w:sz w:val="28"/>
          <w:szCs w:val="28"/>
        </w:rPr>
        <w:t xml:space="preserve"> ". Нам необходимо выбрать первоочередную проблему а. Егерухай  для участия в конкурсном отборе на получение средств для ее решения из бюджета Республики Адыгея. По инициативе Администрации сельского поселения </w:t>
      </w:r>
      <w:r w:rsidRPr="00CD0569">
        <w:rPr>
          <w:rFonts w:ascii="Times New Roman" w:hAnsi="Times New Roman"/>
          <w:sz w:val="28"/>
          <w:szCs w:val="28"/>
        </w:rPr>
        <w:t>был проведены опрос граждан а. Егерухай, по итогам которого направление</w:t>
      </w:r>
      <w:r w:rsidRPr="00AD72DC">
        <w:rPr>
          <w:rFonts w:ascii="Times New Roman" w:hAnsi="Times New Roman"/>
          <w:b/>
          <w:sz w:val="28"/>
          <w:szCs w:val="28"/>
        </w:rPr>
        <w:t xml:space="preserve"> </w:t>
      </w:r>
      <w:r w:rsidRPr="00117380">
        <w:rPr>
          <w:rFonts w:ascii="Times New Roman" w:hAnsi="Times New Roman"/>
          <w:b/>
          <w:sz w:val="28"/>
          <w:szCs w:val="28"/>
        </w:rPr>
        <w:t xml:space="preserve">по благоустройству парковой зоны «Родовой сад» </w:t>
      </w:r>
      <w:r w:rsidRPr="00AD2CBA">
        <w:rPr>
          <w:rFonts w:ascii="Times New Roman" w:hAnsi="Times New Roman"/>
          <w:sz w:val="28"/>
          <w:szCs w:val="28"/>
        </w:rPr>
        <w:t xml:space="preserve">. Кроме того на собрании граждан по идентификации проблемы в процессе его предварительного рассмотрения по итогам голосования из предложенных направлений по итогам голосования было принято решение что в конкурсном отборе проектов будет представлен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6F6"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7380">
        <w:rPr>
          <w:rFonts w:ascii="Times New Roman" w:hAnsi="Times New Roman"/>
          <w:b/>
          <w:sz w:val="28"/>
          <w:szCs w:val="28"/>
        </w:rPr>
        <w:t>по благоустройству парковой зоны «Родовой сад»</w:t>
      </w:r>
      <w:r>
        <w:rPr>
          <w:rFonts w:ascii="Times New Roman" w:hAnsi="Times New Roman"/>
          <w:b/>
          <w:sz w:val="28"/>
          <w:szCs w:val="28"/>
        </w:rPr>
        <w:t xml:space="preserve"> аула Егерухай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2B07">
        <w:rPr>
          <w:rFonts w:ascii="Times New Roman" w:hAnsi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/>
          <w:sz w:val="28"/>
          <w:szCs w:val="28"/>
        </w:rPr>
        <w:t>были предложены и другие направления, которые получили меньшую поддержку населения на предварительном рассмотрении это:</w:t>
      </w:r>
      <w:r w:rsidRPr="00A66136">
        <w:rPr>
          <w:rFonts w:ascii="Times New Roman" w:hAnsi="Times New Roman"/>
          <w:sz w:val="28"/>
          <w:szCs w:val="28"/>
        </w:rPr>
        <w:t xml:space="preserve"> </w:t>
      </w:r>
    </w:p>
    <w:p w:rsidR="005F2EF4" w:rsidRPr="00A66136" w:rsidRDefault="005F2EF4" w:rsidP="00A66136">
      <w:pPr>
        <w:rPr>
          <w:rFonts w:ascii="Times New Roman" w:hAnsi="Times New Roman"/>
          <w:b/>
          <w:sz w:val="28"/>
          <w:szCs w:val="28"/>
        </w:rPr>
      </w:pPr>
      <w:r w:rsidRPr="00A6613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</w:t>
      </w:r>
      <w:r w:rsidRPr="00A66136">
        <w:rPr>
          <w:rFonts w:ascii="Times New Roman" w:hAnsi="Times New Roman"/>
          <w:b/>
          <w:sz w:val="28"/>
          <w:szCs w:val="28"/>
        </w:rPr>
        <w:t>свещение ул.Гагарина;</w:t>
      </w:r>
    </w:p>
    <w:p w:rsidR="005F2EF4" w:rsidRDefault="005F2EF4" w:rsidP="00A66136">
      <w:pPr>
        <w:rPr>
          <w:rFonts w:ascii="Times New Roman" w:hAnsi="Times New Roman"/>
          <w:b/>
          <w:sz w:val="28"/>
          <w:szCs w:val="28"/>
        </w:rPr>
      </w:pPr>
      <w:r w:rsidRPr="00A6613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строительство тротуара по улице Ленина.</w:t>
      </w:r>
    </w:p>
    <w:p w:rsidR="005F2EF4" w:rsidRPr="007D4AA6" w:rsidRDefault="005F2EF4" w:rsidP="007D4AA6">
      <w:pPr>
        <w:rPr>
          <w:rFonts w:ascii="Times New Roman" w:hAnsi="Times New Roman"/>
          <w:sz w:val="28"/>
          <w:szCs w:val="28"/>
        </w:rPr>
      </w:pPr>
      <w:r w:rsidRPr="007D4AA6">
        <w:rPr>
          <w:rFonts w:ascii="Times New Roman" w:hAnsi="Times New Roman"/>
          <w:sz w:val="28"/>
          <w:szCs w:val="28"/>
        </w:rPr>
        <w:t xml:space="preserve">Председательствующий: Уважаемые участники собрания! Предлагаю приступить к голосованию.       </w:t>
      </w:r>
    </w:p>
    <w:p w:rsidR="005F2EF4" w:rsidRPr="00C0560C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  <w:r w:rsidRPr="001173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117380">
        <w:rPr>
          <w:rFonts w:ascii="Times New Roman" w:hAnsi="Times New Roman"/>
          <w:b/>
          <w:sz w:val="28"/>
          <w:szCs w:val="28"/>
        </w:rPr>
        <w:t>благоустройств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117380">
        <w:rPr>
          <w:rFonts w:ascii="Times New Roman" w:hAnsi="Times New Roman"/>
          <w:b/>
          <w:sz w:val="28"/>
          <w:szCs w:val="28"/>
        </w:rPr>
        <w:t xml:space="preserve"> парковой зоны «Родовой сад» </w:t>
      </w:r>
      <w:r>
        <w:rPr>
          <w:rFonts w:ascii="Times New Roman" w:hAnsi="Times New Roman"/>
          <w:b/>
          <w:sz w:val="28"/>
          <w:szCs w:val="28"/>
        </w:rPr>
        <w:t xml:space="preserve"> аула Егерухай Кошехабльского района Республики Адыгея</w:t>
      </w:r>
      <w:r w:rsidRPr="00C0560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F2EF4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  <w:r w:rsidRPr="00C0560C">
        <w:rPr>
          <w:rFonts w:ascii="Times New Roman" w:hAnsi="Times New Roman"/>
          <w:b/>
          <w:sz w:val="28"/>
          <w:szCs w:val="28"/>
        </w:rPr>
        <w:t>За – 16</w:t>
      </w:r>
      <w:r>
        <w:rPr>
          <w:rFonts w:ascii="Times New Roman" w:hAnsi="Times New Roman"/>
          <w:b/>
          <w:sz w:val="28"/>
          <w:szCs w:val="28"/>
        </w:rPr>
        <w:t>3</w:t>
      </w:r>
      <w:r w:rsidRPr="00C0560C">
        <w:rPr>
          <w:rFonts w:ascii="Times New Roman" w:hAnsi="Times New Roman"/>
          <w:b/>
          <w:sz w:val="28"/>
          <w:szCs w:val="28"/>
        </w:rPr>
        <w:t xml:space="preserve">. Против – 0. Воздержались -0.   </w:t>
      </w:r>
    </w:p>
    <w:p w:rsidR="005F2EF4" w:rsidRPr="00BC22B2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F2EF4" w:rsidRPr="00BC22B2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-освещение по улице Гагарина аула Егерухай;</w:t>
      </w:r>
    </w:p>
    <w:p w:rsidR="005F2EF4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  <w:r w:rsidRPr="00C0560C">
        <w:rPr>
          <w:rFonts w:ascii="Times New Roman" w:hAnsi="Times New Roman"/>
          <w:b/>
          <w:sz w:val="28"/>
          <w:szCs w:val="28"/>
        </w:rPr>
        <w:t xml:space="preserve">За – </w:t>
      </w:r>
      <w:r w:rsidRPr="00AB0963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</w:t>
      </w:r>
      <w:r w:rsidRPr="00C0560C">
        <w:rPr>
          <w:rFonts w:ascii="Times New Roman" w:hAnsi="Times New Roman"/>
          <w:b/>
          <w:sz w:val="28"/>
          <w:szCs w:val="28"/>
        </w:rPr>
        <w:t>Против – 0. Воздержались -</w:t>
      </w:r>
      <w:r w:rsidRPr="00AB0963">
        <w:rPr>
          <w:rFonts w:ascii="Times New Roman" w:hAnsi="Times New Roman"/>
          <w:b/>
          <w:sz w:val="28"/>
          <w:szCs w:val="28"/>
        </w:rPr>
        <w:t>133</w:t>
      </w:r>
      <w:r w:rsidRPr="00C0560C">
        <w:rPr>
          <w:rFonts w:ascii="Times New Roman" w:hAnsi="Times New Roman"/>
          <w:b/>
          <w:sz w:val="28"/>
          <w:szCs w:val="28"/>
        </w:rPr>
        <w:t xml:space="preserve"> .</w:t>
      </w:r>
    </w:p>
    <w:p w:rsidR="005F2EF4" w:rsidRPr="00C0560C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F2EF4" w:rsidRPr="00C0560C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60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-строительство тротуара по улице Ленина аула Егерухай</w:t>
      </w:r>
    </w:p>
    <w:p w:rsidR="005F2EF4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Pr="00AB0963">
        <w:rPr>
          <w:rFonts w:ascii="Times New Roman" w:hAnsi="Times New Roman"/>
          <w:b/>
          <w:sz w:val="28"/>
          <w:szCs w:val="28"/>
        </w:rPr>
        <w:t>42</w:t>
      </w:r>
      <w:r w:rsidRPr="00C0560C">
        <w:rPr>
          <w:rFonts w:ascii="Times New Roman" w:hAnsi="Times New Roman"/>
          <w:b/>
          <w:sz w:val="28"/>
          <w:szCs w:val="28"/>
        </w:rPr>
        <w:t>. Против – 0. Воздержались -1</w:t>
      </w:r>
      <w:r w:rsidRPr="00AB0963">
        <w:rPr>
          <w:rFonts w:ascii="Times New Roman" w:hAnsi="Times New Roman"/>
          <w:b/>
          <w:sz w:val="28"/>
          <w:szCs w:val="28"/>
        </w:rPr>
        <w:t>21</w:t>
      </w:r>
      <w:r w:rsidRPr="00C0560C">
        <w:rPr>
          <w:rFonts w:ascii="Times New Roman" w:hAnsi="Times New Roman"/>
          <w:b/>
          <w:sz w:val="28"/>
          <w:szCs w:val="28"/>
        </w:rPr>
        <w:t xml:space="preserve"> .           </w:t>
      </w:r>
    </w:p>
    <w:p w:rsidR="005F2EF4" w:rsidRPr="00C0560C" w:rsidRDefault="005F2EF4" w:rsidP="00C0560C">
      <w:pPr>
        <w:pStyle w:val="NoSpacing"/>
        <w:rPr>
          <w:rFonts w:ascii="Times New Roman" w:hAnsi="Times New Roman"/>
          <w:b/>
          <w:sz w:val="28"/>
          <w:szCs w:val="28"/>
        </w:rPr>
      </w:pPr>
      <w:r w:rsidRPr="00C0560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Решение принято.  </w:t>
      </w:r>
      <w:r>
        <w:rPr>
          <w:rFonts w:ascii="Times New Roman" w:hAnsi="Times New Roman"/>
          <w:b/>
          <w:sz w:val="28"/>
          <w:szCs w:val="28"/>
        </w:rPr>
        <w:t>Д</w:t>
      </w:r>
      <w:r w:rsidRPr="00C12B07">
        <w:rPr>
          <w:rFonts w:ascii="Times New Roman" w:hAnsi="Times New Roman"/>
          <w:b/>
          <w:sz w:val="28"/>
          <w:szCs w:val="28"/>
        </w:rPr>
        <w:t xml:space="preserve">ля участия в  Программе </w:t>
      </w:r>
      <w:r>
        <w:rPr>
          <w:rFonts w:ascii="Times New Roman" w:hAnsi="Times New Roman"/>
          <w:b/>
          <w:sz w:val="28"/>
          <w:szCs w:val="28"/>
        </w:rPr>
        <w:t xml:space="preserve">по итогам голосования выбран  проект- </w:t>
      </w:r>
      <w:r w:rsidRPr="00117380">
        <w:rPr>
          <w:rFonts w:ascii="Times New Roman" w:hAnsi="Times New Roman"/>
          <w:b/>
          <w:sz w:val="28"/>
          <w:szCs w:val="28"/>
        </w:rPr>
        <w:t>благоустройств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117380">
        <w:rPr>
          <w:rFonts w:ascii="Times New Roman" w:hAnsi="Times New Roman"/>
          <w:b/>
          <w:sz w:val="28"/>
          <w:szCs w:val="28"/>
        </w:rPr>
        <w:t xml:space="preserve"> парковой зоны «Родовой сад» </w:t>
      </w:r>
      <w:r>
        <w:rPr>
          <w:rFonts w:ascii="Times New Roman" w:hAnsi="Times New Roman"/>
          <w:b/>
          <w:sz w:val="28"/>
          <w:szCs w:val="28"/>
        </w:rPr>
        <w:t xml:space="preserve"> аула Егерухай Кошехабльского района Республики Адыгея</w:t>
      </w:r>
      <w:r w:rsidRPr="00C0560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3.</w:t>
      </w:r>
      <w:r w:rsidRPr="00C12B07">
        <w:rPr>
          <w:rFonts w:ascii="Times New Roman" w:hAnsi="Times New Roman"/>
          <w:sz w:val="28"/>
          <w:szCs w:val="28"/>
        </w:rPr>
        <w:t xml:space="preserve"> Председательствующий: Уважаемые участники собрания! Председательствующий: Приступаем к обсуждению </w:t>
      </w:r>
      <w:r w:rsidRPr="00C12B07">
        <w:rPr>
          <w:rFonts w:ascii="Times New Roman" w:hAnsi="Times New Roman"/>
          <w:b/>
          <w:sz w:val="28"/>
          <w:szCs w:val="28"/>
        </w:rPr>
        <w:t>третьего вопроса «О софинансировании проекта со стороны МО, населения и спонсоров»</w:t>
      </w:r>
      <w:r w:rsidRPr="00C12B07">
        <w:rPr>
          <w:rFonts w:ascii="Times New Roman" w:hAnsi="Times New Roman"/>
          <w:sz w:val="28"/>
          <w:szCs w:val="28"/>
        </w:rPr>
        <w:t xml:space="preserve">. Слово предоставляется, главному специалисту финансисту МО «Егерухайское сельское поселение» Куевой Ж.Ш. : Уважаемые участники собрания! Чтобы иметь стопроцентный шанс выиграть в конкурсе предлагаю внести 15%-ный взнос из местного бюджета.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  Председательствующий: Уважаемые участники собрания! Кто за то чтобы принять участие в софинансировании  по  </w:t>
      </w:r>
      <w:r>
        <w:rPr>
          <w:rFonts w:ascii="Times New Roman" w:hAnsi="Times New Roman"/>
          <w:sz w:val="28"/>
          <w:szCs w:val="28"/>
        </w:rPr>
        <w:t>благоустройству парковой зоны «Родовой сад» аула Егерухай</w:t>
      </w:r>
      <w:r w:rsidRPr="00C12B07">
        <w:rPr>
          <w:rFonts w:ascii="Times New Roman" w:hAnsi="Times New Roman"/>
          <w:sz w:val="28"/>
          <w:szCs w:val="28"/>
        </w:rPr>
        <w:t xml:space="preserve">, население должно  собрать денежные средства в объеме 10% от стоимости проекта, и  10%  спонсорскую помощь от предпринимателей,  прошу голосовать.                            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   За – 16</w:t>
      </w:r>
      <w:r>
        <w:rPr>
          <w:rFonts w:ascii="Times New Roman" w:hAnsi="Times New Roman"/>
          <w:b/>
          <w:sz w:val="28"/>
          <w:szCs w:val="28"/>
        </w:rPr>
        <w:t>3</w:t>
      </w:r>
      <w:r w:rsidRPr="00C12B07">
        <w:rPr>
          <w:rFonts w:ascii="Times New Roman" w:hAnsi="Times New Roman"/>
          <w:b/>
          <w:sz w:val="28"/>
          <w:szCs w:val="28"/>
        </w:rPr>
        <w:t xml:space="preserve"> чел. Против – нет. Воздержались – нет.                                                                        </w:t>
      </w:r>
    </w:p>
    <w:p w:rsidR="005F2EF4" w:rsidRPr="00C12B07" w:rsidRDefault="005F2EF4" w:rsidP="0039141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   Решение принято.      </w:t>
      </w:r>
    </w:p>
    <w:p w:rsidR="005F2EF4" w:rsidRPr="00C12B07" w:rsidRDefault="005F2EF4" w:rsidP="0039141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Председательствующий: Уважаемые участники собрания! </w:t>
      </w:r>
    </w:p>
    <w:p w:rsidR="005F2EF4" w:rsidRPr="00C12B07" w:rsidRDefault="005F2EF4" w:rsidP="0039141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Предварительно, вклад муниципального образования может быть следующим:</w:t>
      </w:r>
    </w:p>
    <w:p w:rsidR="005F2EF4" w:rsidRPr="009D79A4" w:rsidRDefault="005F2EF4" w:rsidP="00391419">
      <w:pPr>
        <w:pStyle w:val="NoSpacing"/>
        <w:ind w:left="567" w:hanging="283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Бюджет МО   </w:t>
      </w:r>
      <w:r>
        <w:rPr>
          <w:rFonts w:ascii="Times New Roman" w:hAnsi="Times New Roman"/>
          <w:b/>
          <w:sz w:val="28"/>
          <w:szCs w:val="28"/>
          <w:u w:val="single"/>
        </w:rPr>
        <w:t>300</w:t>
      </w:r>
      <w:r w:rsidRPr="00C12B07">
        <w:rPr>
          <w:rFonts w:ascii="Times New Roman" w:hAnsi="Times New Roman"/>
          <w:b/>
          <w:sz w:val="28"/>
          <w:szCs w:val="28"/>
          <w:u w:val="single"/>
        </w:rPr>
        <w:t> 000 (</w:t>
      </w:r>
      <w:r>
        <w:rPr>
          <w:rFonts w:ascii="Times New Roman" w:hAnsi="Times New Roman"/>
          <w:b/>
          <w:sz w:val="28"/>
          <w:szCs w:val="28"/>
          <w:u w:val="single"/>
        </w:rPr>
        <w:t>триста</w:t>
      </w:r>
      <w:r w:rsidRPr="00C12B07">
        <w:rPr>
          <w:rFonts w:ascii="Times New Roman" w:hAnsi="Times New Roman"/>
          <w:b/>
          <w:sz w:val="28"/>
          <w:szCs w:val="28"/>
          <w:u w:val="single"/>
        </w:rPr>
        <w:t xml:space="preserve"> тысяч) руб. 00 коп.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Pr="009D79A4">
        <w:rPr>
          <w:rFonts w:ascii="Times New Roman" w:hAnsi="Times New Roman"/>
          <w:b/>
          <w:sz w:val="28"/>
          <w:szCs w:val="28"/>
          <w:u w:val="single"/>
        </w:rPr>
        <w:t xml:space="preserve">15%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 запрашиваемой субсидии </w:t>
      </w:r>
    </w:p>
    <w:p w:rsidR="005F2EF4" w:rsidRPr="00C12B07" w:rsidRDefault="005F2EF4" w:rsidP="00391419">
      <w:pPr>
        <w:pStyle w:val="NoSpacing"/>
        <w:ind w:left="567" w:hanging="283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Вклад населения:</w:t>
      </w:r>
    </w:p>
    <w:p w:rsidR="005F2EF4" w:rsidRPr="00C12B07" w:rsidRDefault="005F2EF4" w:rsidP="00391419">
      <w:pPr>
        <w:pStyle w:val="NoSpacing"/>
        <w:ind w:left="567" w:hanging="283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деньгами: 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C12B07">
        <w:rPr>
          <w:rFonts w:ascii="Times New Roman" w:hAnsi="Times New Roman"/>
          <w:b/>
          <w:sz w:val="28"/>
          <w:szCs w:val="28"/>
          <w:u w:val="single"/>
        </w:rPr>
        <w:t>0 000 (</w:t>
      </w:r>
      <w:r>
        <w:rPr>
          <w:rFonts w:ascii="Times New Roman" w:hAnsi="Times New Roman"/>
          <w:b/>
          <w:sz w:val="28"/>
          <w:szCs w:val="28"/>
          <w:u w:val="single"/>
        </w:rPr>
        <w:t>двести</w:t>
      </w:r>
      <w:r w:rsidRPr="00C12B07">
        <w:rPr>
          <w:rFonts w:ascii="Times New Roman" w:hAnsi="Times New Roman"/>
          <w:b/>
          <w:sz w:val="28"/>
          <w:szCs w:val="28"/>
          <w:u w:val="single"/>
        </w:rPr>
        <w:t xml:space="preserve"> тысяч) руб. 00 коп.</w:t>
      </w:r>
      <w:r w:rsidRPr="009D79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9D79A4">
        <w:rPr>
          <w:rFonts w:ascii="Times New Roman" w:hAnsi="Times New Roman"/>
          <w:b/>
          <w:sz w:val="28"/>
          <w:szCs w:val="28"/>
          <w:u w:val="single"/>
        </w:rPr>
        <w:t xml:space="preserve">% </w:t>
      </w:r>
      <w:r>
        <w:rPr>
          <w:rFonts w:ascii="Times New Roman" w:hAnsi="Times New Roman"/>
          <w:b/>
          <w:sz w:val="28"/>
          <w:szCs w:val="28"/>
          <w:u w:val="single"/>
        </w:rPr>
        <w:t>от запрашиваемой субсидии</w:t>
      </w:r>
    </w:p>
    <w:p w:rsidR="005F2EF4" w:rsidRPr="00C12B07" w:rsidRDefault="005F2EF4" w:rsidP="00391419">
      <w:pPr>
        <w:pStyle w:val="NoSpacing"/>
        <w:ind w:left="567" w:hanging="283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материалами: _____________________________________________</w:t>
      </w:r>
    </w:p>
    <w:p w:rsidR="005F2EF4" w:rsidRPr="00C12B07" w:rsidRDefault="005F2EF4" w:rsidP="00391419">
      <w:pPr>
        <w:pStyle w:val="NoSpacing"/>
        <w:ind w:left="567" w:hanging="283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бесплатным трудом: 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</w:t>
      </w:r>
      <w:r w:rsidRPr="00C12B0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F2EF4" w:rsidRPr="00C12B07" w:rsidRDefault="005F2EF4" w:rsidP="00391419">
      <w:pPr>
        <w:pStyle w:val="NoSpacing"/>
        <w:ind w:left="567" w:hanging="283"/>
        <w:rPr>
          <w:rFonts w:ascii="Times New Roman" w:hAnsi="Times New Roman"/>
          <w:b/>
          <w:sz w:val="28"/>
          <w:szCs w:val="28"/>
          <w:u w:val="single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в другой форме: 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____________________________________.</w:t>
      </w:r>
    </w:p>
    <w:p w:rsidR="005F2EF4" w:rsidRPr="00C12B07" w:rsidRDefault="005F2EF4" w:rsidP="00391419">
      <w:pPr>
        <w:pStyle w:val="NoSpacing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Вклад спонсоров: </w:t>
      </w:r>
    </w:p>
    <w:p w:rsidR="005F2EF4" w:rsidRPr="00C12B07" w:rsidRDefault="005F2EF4" w:rsidP="00391419">
      <w:pPr>
        <w:pStyle w:val="NoSpacing"/>
        <w:ind w:firstLine="284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деньгами: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C12B07">
        <w:rPr>
          <w:rFonts w:ascii="Times New Roman" w:hAnsi="Times New Roman"/>
          <w:b/>
          <w:sz w:val="28"/>
          <w:szCs w:val="28"/>
          <w:u w:val="single"/>
        </w:rPr>
        <w:t>00 000 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двести </w:t>
      </w:r>
      <w:r w:rsidRPr="00C12B07">
        <w:rPr>
          <w:rFonts w:ascii="Times New Roman" w:hAnsi="Times New Roman"/>
          <w:b/>
          <w:sz w:val="28"/>
          <w:szCs w:val="28"/>
          <w:u w:val="single"/>
        </w:rPr>
        <w:t>тысяч) руб. 00 коп.</w:t>
      </w:r>
      <w:r w:rsidRPr="009D79A4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bookmarkStart w:id="0" w:name="_GoBack"/>
      <w:bookmarkEnd w:id="0"/>
      <w:r w:rsidRPr="009D79A4">
        <w:rPr>
          <w:rFonts w:ascii="Times New Roman" w:hAnsi="Times New Roman"/>
          <w:b/>
          <w:sz w:val="28"/>
          <w:szCs w:val="28"/>
          <w:u w:val="single"/>
        </w:rPr>
        <w:t xml:space="preserve">% </w:t>
      </w:r>
      <w:r>
        <w:rPr>
          <w:rFonts w:ascii="Times New Roman" w:hAnsi="Times New Roman"/>
          <w:b/>
          <w:sz w:val="28"/>
          <w:szCs w:val="28"/>
          <w:u w:val="single"/>
        </w:rPr>
        <w:t>от запрашиваемой субсидии</w:t>
      </w:r>
    </w:p>
    <w:p w:rsidR="005F2EF4" w:rsidRPr="00C12B07" w:rsidRDefault="005F2EF4" w:rsidP="00391419">
      <w:pPr>
        <w:pStyle w:val="NoSpacing"/>
        <w:ind w:firstLine="284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материалами: _____________________________________________</w:t>
      </w:r>
    </w:p>
    <w:p w:rsidR="005F2EF4" w:rsidRPr="00C12B07" w:rsidRDefault="005F2EF4" w:rsidP="00391419">
      <w:pPr>
        <w:pStyle w:val="NoSpacing"/>
        <w:ind w:firstLine="284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бесплатным трудом: ______________________________________</w:t>
      </w:r>
    </w:p>
    <w:p w:rsidR="005F2EF4" w:rsidRPr="00C12B07" w:rsidRDefault="005F2EF4" w:rsidP="00391419">
      <w:pPr>
        <w:pStyle w:val="NoSpacing"/>
        <w:ind w:firstLine="284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в другой форме: __________________________________________</w:t>
      </w:r>
    </w:p>
    <w:p w:rsidR="005F2EF4" w:rsidRPr="00C12B07" w:rsidRDefault="005F2EF4" w:rsidP="00391419">
      <w:pPr>
        <w:pStyle w:val="NoSpacing"/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   Предложение ставится на голосование. 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  За – 16</w:t>
      </w:r>
      <w:r>
        <w:rPr>
          <w:rFonts w:ascii="Times New Roman" w:hAnsi="Times New Roman"/>
          <w:b/>
          <w:sz w:val="28"/>
          <w:szCs w:val="28"/>
        </w:rPr>
        <w:t>3</w:t>
      </w:r>
      <w:r w:rsidRPr="00C12B07">
        <w:rPr>
          <w:rFonts w:ascii="Times New Roman" w:hAnsi="Times New Roman"/>
          <w:b/>
          <w:sz w:val="28"/>
          <w:szCs w:val="28"/>
        </w:rPr>
        <w:t xml:space="preserve">. Против – нет. Воздержались – нет.                                                                                        </w:t>
      </w:r>
    </w:p>
    <w:p w:rsidR="005F2EF4" w:rsidRPr="00C12B07" w:rsidRDefault="005F2EF4" w:rsidP="00DE0B74">
      <w:pPr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 xml:space="preserve">      Решение принято.                                                                                                      </w:t>
      </w:r>
    </w:p>
    <w:p w:rsidR="005F2EF4" w:rsidRDefault="005F2EF4" w:rsidP="00DE0B74">
      <w:pPr>
        <w:rPr>
          <w:rFonts w:ascii="Times New Roman" w:hAnsi="Times New Roman"/>
          <w:sz w:val="28"/>
          <w:szCs w:val="28"/>
        </w:rPr>
      </w:pPr>
      <w:r w:rsidRPr="00C12B07">
        <w:rPr>
          <w:rFonts w:ascii="Times New Roman" w:hAnsi="Times New Roman"/>
          <w:sz w:val="28"/>
          <w:szCs w:val="28"/>
        </w:rPr>
        <w:t xml:space="preserve">       Председательствующий: Уважаемые участники собрания! Повестка дня сегодняшнего собрания граждан, проживающих в а. Егерухай</w:t>
      </w:r>
      <w:r>
        <w:rPr>
          <w:rFonts w:ascii="Times New Roman" w:hAnsi="Times New Roman"/>
          <w:sz w:val="28"/>
          <w:szCs w:val="28"/>
        </w:rPr>
        <w:t>,</w:t>
      </w:r>
      <w:r w:rsidRPr="00C12B07">
        <w:rPr>
          <w:rFonts w:ascii="Times New Roman" w:hAnsi="Times New Roman"/>
          <w:sz w:val="28"/>
          <w:szCs w:val="28"/>
        </w:rPr>
        <w:t xml:space="preserve">  исчерпана. </w:t>
      </w:r>
    </w:p>
    <w:p w:rsidR="005F2EF4" w:rsidRDefault="005F2EF4" w:rsidP="009F00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Берзегов Айдамир Мухамедович           ____________________</w:t>
      </w:r>
    </w:p>
    <w:p w:rsidR="005F2EF4" w:rsidRDefault="005F2EF4" w:rsidP="009F0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Берзегов Руслан Бисланович                  ____________________</w:t>
      </w:r>
    </w:p>
    <w:p w:rsidR="005F2EF4" w:rsidRPr="00C12B07" w:rsidRDefault="005F2EF4" w:rsidP="009F00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Дагужиев Амин Нурбиевич                     ____________________</w:t>
      </w:r>
    </w:p>
    <w:p w:rsidR="005F2EF4" w:rsidRPr="00C12B07" w:rsidRDefault="005F2EF4" w:rsidP="009F0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Джаримов Азамат Пшимафович           ____________________</w:t>
      </w:r>
    </w:p>
    <w:p w:rsidR="005F2EF4" w:rsidRPr="00C12B07" w:rsidRDefault="005F2EF4" w:rsidP="00871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Воркожоков Бислан Адамович                ___________________</w:t>
      </w:r>
    </w:p>
    <w:p w:rsidR="005F2EF4" w:rsidRPr="00C12B07" w:rsidRDefault="005F2EF4" w:rsidP="00871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Ешев Амдулах Зульевич </w:t>
      </w:r>
      <w:r>
        <w:rPr>
          <w:rFonts w:ascii="Times New Roman" w:hAnsi="Times New Roman"/>
          <w:b/>
          <w:sz w:val="28"/>
          <w:szCs w:val="28"/>
        </w:rPr>
        <w:t xml:space="preserve">                          ____________________</w:t>
      </w:r>
    </w:p>
    <w:p w:rsidR="005F2EF4" w:rsidRPr="00C12B07" w:rsidRDefault="005F2EF4" w:rsidP="008714E5">
      <w:pPr>
        <w:spacing w:before="100" w:beforeAutospacing="1" w:line="240" w:lineRule="auto"/>
        <w:rPr>
          <w:rFonts w:ascii="Times New Roman" w:hAnsi="Times New Roman"/>
          <w:b/>
          <w:sz w:val="28"/>
          <w:szCs w:val="28"/>
        </w:rPr>
      </w:pPr>
      <w:r w:rsidRPr="00C12B07">
        <w:rPr>
          <w:rFonts w:ascii="Times New Roman" w:hAnsi="Times New Roman"/>
          <w:b/>
          <w:sz w:val="28"/>
          <w:szCs w:val="28"/>
        </w:rPr>
        <w:t>Ешев Руслан Капланович</w:t>
      </w:r>
      <w:r>
        <w:rPr>
          <w:rFonts w:ascii="Times New Roman" w:hAnsi="Times New Roman"/>
          <w:b/>
          <w:sz w:val="28"/>
          <w:szCs w:val="28"/>
        </w:rPr>
        <w:t xml:space="preserve">                        ____________________</w:t>
      </w:r>
    </w:p>
    <w:p w:rsidR="005F2EF4" w:rsidRDefault="005F2EF4" w:rsidP="00871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Хасанов Айдамир Асланович                 _____________________</w:t>
      </w:r>
    </w:p>
    <w:p w:rsidR="005F2EF4" w:rsidRPr="00C12B07" w:rsidRDefault="005F2EF4" w:rsidP="009F00EA">
      <w:pPr>
        <w:spacing w:before="100" w:before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Ченишхов Рустам Азаматович                ____________________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</w:p>
    <w:p w:rsidR="005F2EF4" w:rsidRPr="00C12B07" w:rsidRDefault="005F2EF4" w:rsidP="003D43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12B07"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Р.К. Брафтов</w:t>
      </w:r>
    </w:p>
    <w:p w:rsidR="005F2EF4" w:rsidRPr="00C12B07" w:rsidRDefault="005F2EF4" w:rsidP="003D43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12B07">
        <w:rPr>
          <w:rFonts w:ascii="Times New Roman" w:hAnsi="Times New Roman"/>
          <w:b/>
          <w:sz w:val="28"/>
          <w:szCs w:val="28"/>
        </w:rPr>
        <w:t xml:space="preserve">Секретарь                                                               Н.Ч. Багадирова                   </w:t>
      </w:r>
    </w:p>
    <w:p w:rsidR="005F2EF4" w:rsidRPr="00C12B07" w:rsidRDefault="005F2EF4" w:rsidP="00DE0B74">
      <w:pPr>
        <w:rPr>
          <w:rFonts w:ascii="Times New Roman" w:hAnsi="Times New Roman"/>
          <w:sz w:val="28"/>
          <w:szCs w:val="28"/>
        </w:rPr>
      </w:pPr>
    </w:p>
    <w:p w:rsidR="005F2EF4" w:rsidRPr="00C12B07" w:rsidRDefault="005F2EF4">
      <w:pPr>
        <w:rPr>
          <w:rFonts w:ascii="Times New Roman" w:hAnsi="Times New Roman"/>
          <w:sz w:val="28"/>
          <w:szCs w:val="28"/>
        </w:rPr>
      </w:pPr>
    </w:p>
    <w:sectPr w:rsidR="005F2EF4" w:rsidRPr="00C12B07" w:rsidSect="00772E56">
      <w:pgSz w:w="11906" w:h="16838"/>
      <w:pgMar w:top="360" w:right="282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7F0"/>
    <w:rsid w:val="00040E00"/>
    <w:rsid w:val="0007628F"/>
    <w:rsid w:val="0009268C"/>
    <w:rsid w:val="000A6702"/>
    <w:rsid w:val="000C1A36"/>
    <w:rsid w:val="000C28EB"/>
    <w:rsid w:val="000D1F1A"/>
    <w:rsid w:val="00100BE6"/>
    <w:rsid w:val="00104083"/>
    <w:rsid w:val="00117380"/>
    <w:rsid w:val="00121353"/>
    <w:rsid w:val="00121792"/>
    <w:rsid w:val="00141989"/>
    <w:rsid w:val="0017300B"/>
    <w:rsid w:val="001A7A6E"/>
    <w:rsid w:val="00230095"/>
    <w:rsid w:val="002523E0"/>
    <w:rsid w:val="0026196F"/>
    <w:rsid w:val="002625DF"/>
    <w:rsid w:val="0028202A"/>
    <w:rsid w:val="002A7CE4"/>
    <w:rsid w:val="002C1987"/>
    <w:rsid w:val="00391419"/>
    <w:rsid w:val="00394770"/>
    <w:rsid w:val="003A6AF2"/>
    <w:rsid w:val="003C6E58"/>
    <w:rsid w:val="003D280D"/>
    <w:rsid w:val="003D434E"/>
    <w:rsid w:val="003E3A5E"/>
    <w:rsid w:val="00404D24"/>
    <w:rsid w:val="00406188"/>
    <w:rsid w:val="0043005B"/>
    <w:rsid w:val="00431A84"/>
    <w:rsid w:val="0049715C"/>
    <w:rsid w:val="004D57F0"/>
    <w:rsid w:val="00542E6F"/>
    <w:rsid w:val="005911F7"/>
    <w:rsid w:val="005F2EF4"/>
    <w:rsid w:val="006801AB"/>
    <w:rsid w:val="00683018"/>
    <w:rsid w:val="006A38CD"/>
    <w:rsid w:val="006A5B82"/>
    <w:rsid w:val="006C074B"/>
    <w:rsid w:val="006F08BF"/>
    <w:rsid w:val="00701C00"/>
    <w:rsid w:val="00702BD9"/>
    <w:rsid w:val="00772E56"/>
    <w:rsid w:val="00797AD0"/>
    <w:rsid w:val="007A0924"/>
    <w:rsid w:val="007A56DB"/>
    <w:rsid w:val="007D2703"/>
    <w:rsid w:val="007D4AA6"/>
    <w:rsid w:val="00832146"/>
    <w:rsid w:val="008332C3"/>
    <w:rsid w:val="00857EC9"/>
    <w:rsid w:val="008714E5"/>
    <w:rsid w:val="008A18AD"/>
    <w:rsid w:val="008A5A08"/>
    <w:rsid w:val="008C0936"/>
    <w:rsid w:val="008D736F"/>
    <w:rsid w:val="008F42E2"/>
    <w:rsid w:val="009019E4"/>
    <w:rsid w:val="00925585"/>
    <w:rsid w:val="00947855"/>
    <w:rsid w:val="00950E5D"/>
    <w:rsid w:val="009542B9"/>
    <w:rsid w:val="0099477B"/>
    <w:rsid w:val="009D79A4"/>
    <w:rsid w:val="009F00EA"/>
    <w:rsid w:val="009F51A6"/>
    <w:rsid w:val="00A66136"/>
    <w:rsid w:val="00A818FD"/>
    <w:rsid w:val="00AA16F6"/>
    <w:rsid w:val="00AB0963"/>
    <w:rsid w:val="00AD2CBA"/>
    <w:rsid w:val="00AD72DC"/>
    <w:rsid w:val="00B61586"/>
    <w:rsid w:val="00B7275F"/>
    <w:rsid w:val="00B74A0D"/>
    <w:rsid w:val="00BB7001"/>
    <w:rsid w:val="00BC22B2"/>
    <w:rsid w:val="00BD53BC"/>
    <w:rsid w:val="00BD5B5F"/>
    <w:rsid w:val="00C0560C"/>
    <w:rsid w:val="00C11223"/>
    <w:rsid w:val="00C12B07"/>
    <w:rsid w:val="00C162F6"/>
    <w:rsid w:val="00C16BE3"/>
    <w:rsid w:val="00C22E53"/>
    <w:rsid w:val="00C44220"/>
    <w:rsid w:val="00CD0569"/>
    <w:rsid w:val="00D62861"/>
    <w:rsid w:val="00D66BCA"/>
    <w:rsid w:val="00D90400"/>
    <w:rsid w:val="00DA3766"/>
    <w:rsid w:val="00DE0B74"/>
    <w:rsid w:val="00E524EF"/>
    <w:rsid w:val="00EA0558"/>
    <w:rsid w:val="00EC5600"/>
    <w:rsid w:val="00EE28DA"/>
    <w:rsid w:val="00F05CD7"/>
    <w:rsid w:val="00F17114"/>
    <w:rsid w:val="00F7404D"/>
    <w:rsid w:val="00F76C2E"/>
    <w:rsid w:val="00F8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4083"/>
    <w:pPr>
      <w:ind w:left="720"/>
      <w:contextualSpacing/>
    </w:pPr>
  </w:style>
  <w:style w:type="paragraph" w:styleId="NoSpacing">
    <w:name w:val="No Spacing"/>
    <w:uiPriority w:val="99"/>
    <w:qFormat/>
    <w:rsid w:val="00391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1935</Words>
  <Characters>11033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                                                                                                       </dc:title>
  <dc:subject/>
  <dc:creator>РИО</dc:creator>
  <cp:keywords/>
  <dc:description/>
  <cp:lastModifiedBy>user</cp:lastModifiedBy>
  <cp:revision>4</cp:revision>
  <cp:lastPrinted>2024-02-23T11:07:00Z</cp:lastPrinted>
  <dcterms:created xsi:type="dcterms:W3CDTF">2025-02-17T12:28:00Z</dcterms:created>
  <dcterms:modified xsi:type="dcterms:W3CDTF">2025-02-24T13:01:00Z</dcterms:modified>
</cp:coreProperties>
</file>